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7E" w:rsidRDefault="004D3CE9"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pt;margin-top:559pt;width:283pt;height:87pt;z-index:251657728;mso-position-horizontal-relative:page;mso-position-vertical-relative:page" filled="f" fillcolor="#fff5d6" stroked="f">
            <v:fill opacity="58327f" rotate="t"/>
            <v:textbox style="mso-next-textbox:#_x0000_s1027">
              <w:txbxContent>
                <w:p w:rsidR="00F205CD" w:rsidRDefault="005C0737" w:rsidP="00F205CD">
                  <w:pPr>
                    <w:spacing w:line="276" w:lineRule="auto"/>
                    <w:rPr>
                      <w:b/>
                      <w:i/>
                      <w:color w:val="002060"/>
                      <w:szCs w:val="28"/>
                    </w:rPr>
                  </w:pP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</w:t>
                  </w:r>
                  <w:r w:rsidR="00F205CD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PROSIMO VAS ZA POTRDITEV UDELEŽBE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  </w:t>
                  </w:r>
                  <w:r w:rsidR="00F205CD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</w:t>
                  </w: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</w:t>
                  </w:r>
                  <w:proofErr w:type="gramStart"/>
                  <w:r w:rsidR="00F205CD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ZARADI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LAŽJE</w:t>
                  </w:r>
                  <w:proofErr w:type="gramEnd"/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ORGANIZACIJE.</w:t>
                  </w:r>
                  <w:r w:rsidR="0069310E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            </w:t>
                  </w:r>
                  <w:r w:rsidR="007E672C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</w:t>
                  </w: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hyperlink r:id="rId8" w:history="1">
                    <w:r w:rsidR="00381D20" w:rsidRPr="00EE18E7">
                      <w:rPr>
                        <w:rStyle w:val="Hiperpovezava"/>
                        <w:b/>
                        <w:i/>
                        <w:szCs w:val="28"/>
                      </w:rPr>
                      <w:t>Tel:040 260</w:t>
                    </w:r>
                  </w:hyperlink>
                  <w:r w:rsidR="00381D20" w:rsidRPr="00381D20">
                    <w:rPr>
                      <w:b/>
                      <w:i/>
                      <w:color w:val="002060"/>
                      <w:szCs w:val="28"/>
                    </w:rPr>
                    <w:t xml:space="preserve"> 020</w:t>
                  </w:r>
                </w:p>
                <w:p w:rsidR="00381D20" w:rsidRPr="00381D20" w:rsidRDefault="00381D20" w:rsidP="00F205CD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5C0737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proofErr w:type="gramStart"/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e-mail</w:t>
                  </w:r>
                  <w:proofErr w:type="gramEnd"/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: kudsevdah.slo@gmail.com</w:t>
                  </w:r>
                </w:p>
                <w:p w:rsidR="0097017E" w:rsidRPr="00AF6B62" w:rsidRDefault="0097017E" w:rsidP="00AF6B62"/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8" type="#_x0000_t202" style="position:absolute;margin-left:206pt;margin-top:635pt;width:259pt;height:105pt;z-index:251658752;mso-position-horizontal-relative:page;mso-position-vertical-relative:page" filled="f" fillcolor="#fff5d6" stroked="f">
            <v:fill opacity="58327f" rotate="t"/>
            <v:textbox style="mso-next-textbox:#_x0000_s1028">
              <w:txbxContent>
                <w:p w:rsidR="0097017E" w:rsidRPr="00AD1391" w:rsidRDefault="0048540F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381D20">
                    <w:rPr>
                      <w:i/>
                      <w:color w:val="002060"/>
                      <w:lang w:val="sr-Latn-CS"/>
                    </w:rPr>
                    <w:t xml:space="preserve">    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97017E" w:rsidRPr="00AD1391">
                    <w:rPr>
                      <w:i/>
                      <w:color w:val="002060"/>
                      <w:lang w:val="sr-Latn-CS"/>
                    </w:rPr>
                    <w:t>O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>rganizator: KUD Sevdah Ljubljana</w:t>
                  </w:r>
                  <w:r w:rsidR="00AD1391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>
                    <w:rPr>
                      <w:i/>
                      <w:color w:val="FF6600"/>
                      <w:lang w:val="sr-Latn-CS"/>
                    </w:rPr>
                    <w:t xml:space="preserve">  </w:t>
                  </w:r>
                  <w:r w:rsidR="0097017E" w:rsidRPr="00AD1391">
                    <w:rPr>
                      <w:i/>
                      <w:color w:val="1D1B11" w:themeColor="background2" w:themeShade="1A"/>
                      <w:lang w:val="sr-Latn-CS"/>
                    </w:rPr>
                    <w:t>Pokr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>ovitelj</w:t>
                  </w:r>
                  <w:r w:rsidR="00D05D47" w:rsidRPr="00AD1391">
                    <w:rPr>
                      <w:i/>
                      <w:color w:val="1D1B11" w:themeColor="background2" w:themeShade="1A"/>
                      <w:lang w:val="sr-Latn-CS"/>
                    </w:rPr>
                    <w:t>a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 xml:space="preserve">: JSKD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,TAXI INTERTOURS Lj.</w:t>
                  </w:r>
                </w:p>
                <w:p w:rsidR="00AD1391" w:rsidRDefault="00362645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 xml:space="preserve">MOL Četrtna skupnost </w:t>
                  </w:r>
                  <w:r w:rsidR="007E672C">
                    <w:rPr>
                      <w:i/>
                      <w:color w:val="1D1B11" w:themeColor="background2" w:themeShade="1A"/>
                      <w:lang w:val="sr-Latn-CS"/>
                    </w:rPr>
                    <w:t>Polje</w:t>
                  </w: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>, Vevške pekarne in Drevesnica PRO HORTE</w:t>
                  </w:r>
                </w:p>
                <w:p w:rsidR="0034072D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</w:p>
                <w:p w:rsidR="0034072D" w:rsidRPr="0034072D" w:rsidRDefault="0034072D" w:rsidP="00431E64">
                  <w:pPr>
                    <w:pStyle w:val="sponsoredby"/>
                    <w:rPr>
                      <w:i/>
                      <w:color w:val="C00000"/>
                      <w:lang w:val="sr-Latn-CS"/>
                    </w:rPr>
                  </w:pPr>
                  <w:r w:rsidRPr="0034072D">
                    <w:rPr>
                      <w:i/>
                      <w:color w:val="C00000"/>
                      <w:lang w:val="sr-Latn-CS"/>
                    </w:rPr>
                    <w:t>Predsednik, KUD-a SEVDAH Mujo PERENDA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9" type="#_x0000_t202" style="position:absolute;margin-left:54pt;margin-top:322pt;width:514.9pt;height:57pt;z-index:251656704;mso-position-horizontal-relative:page;mso-position-vertical-relative:page" filled="f" fillcolor="#fff5d6" stroked="f">
            <v:fill opacity="58327f" rotate="t"/>
            <v:textbox style="mso-next-textbox:#_x0000_s1029">
              <w:txbxContent>
                <w:p w:rsidR="0097017E" w:rsidRPr="0004404C" w:rsidRDefault="00FF4553" w:rsidP="0075398B">
                  <w:pPr>
                    <w:pStyle w:val="Naslov1"/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</w:pPr>
                  <w:r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 xml:space="preserve">    </w:t>
                  </w:r>
                  <w:r w:rsidR="00362645"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 xml:space="preserve">  </w:t>
                  </w:r>
                  <w:r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 xml:space="preserve"> </w:t>
                  </w:r>
                  <w:r w:rsidR="005C0737"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 xml:space="preserve"> </w:t>
                  </w:r>
                  <w:r w:rsidR="00B36F89" w:rsidRPr="00B36F89"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 xml:space="preserve">S PESMIJO IN </w:t>
                  </w:r>
                  <w:r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 xml:space="preserve">PLESOM </w:t>
                  </w:r>
                  <w:r w:rsidR="00B36F89" w:rsidRPr="00B36F89">
                    <w:rPr>
                      <w:i/>
                      <w:color w:val="0070C0"/>
                      <w:sz w:val="48"/>
                      <w:szCs w:val="48"/>
                      <w:lang w:val="sr-Latn-CS"/>
                    </w:rPr>
                    <w:t>SKOZI</w:t>
                  </w:r>
                  <w:r w:rsidR="00B36F89"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  <w:t xml:space="preserve">  </w:t>
                  </w:r>
                  <w:r w:rsidR="00B36F89" w:rsidRPr="00B36F89">
                    <w:rPr>
                      <w:i/>
                      <w:color w:val="17365D" w:themeColor="text2" w:themeShade="BF"/>
                      <w:sz w:val="48"/>
                      <w:szCs w:val="48"/>
                      <w:lang w:val="sr-Latn-CS"/>
                    </w:rPr>
                    <w:t>BOSNO IN HERCEGOVINO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6" type="#_x0000_t202" style="position:absolute;margin-left:234pt;margin-top:153pt;width:272.75pt;height:393.95pt;z-index:251655680;mso-position-horizontal-relative:page;mso-position-vertical-relative:page" filled="f" fillcolor="#fff5d6" stroked="f">
            <v:fill opacity="58327f" rotate="t"/>
            <v:textbox style="mso-next-textbox:#_x0000_s1026;mso-fit-shape-to-text:t">
              <w:txbxContent>
                <w:p w:rsidR="0097017E" w:rsidRPr="0004404C" w:rsidRDefault="00095C7F" w:rsidP="00095C7F">
                  <w:pPr>
                    <w:spacing w:line="276" w:lineRule="auto"/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  <w:r w:rsidR="005E2D6E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>V A B I L O</w:t>
                  </w:r>
                  <w:r w:rsidR="0097017E"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333333"/>
                      <w:sz w:val="28"/>
                      <w:szCs w:val="28"/>
                    </w:rPr>
                  </w:pPr>
                </w:p>
                <w:p w:rsidR="002B031A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DRAGI </w:t>
                  </w:r>
                  <w:r w:rsidR="00094185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PRIJATELJI,</w:t>
                  </w:r>
                </w:p>
                <w:p w:rsidR="0004404C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VELIKA NAM JE ČAST I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N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ZADOVOLJSTVO DA VAS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LAHKO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PO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VABIMO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DA 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SVOJO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PRIS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OTNOSTJO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POČASTI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TE NAŠ </w:t>
                  </w:r>
                  <w:r w:rsidR="0048540F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KULTURNI DOGODEK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, K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SMO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GA 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POIMENOVALI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F205CD" w:rsidRPr="0004404C" w:rsidRDefault="00F205CD" w:rsidP="0048540F">
                  <w:pPr>
                    <w:spacing w:line="276" w:lineRule="auto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PREDSTAV</w:t>
                  </w:r>
                  <w:r w:rsidR="00B36F89">
                    <w:rPr>
                      <w:b/>
                      <w:i/>
                      <w:color w:val="C00000"/>
                      <w:sz w:val="32"/>
                      <w:szCs w:val="32"/>
                    </w:rPr>
                    <w:t>ILI SE BODO IZVAJALCI</w:t>
                  </w:r>
                  <w:r w:rsidR="00652677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  S FOLKLORNIM IN PEVSKIM IZROČILOM S PODROČJA </w:t>
                  </w:r>
                  <w:proofErr w:type="spellStart"/>
                  <w:r w:rsidR="00652677" w:rsidRPr="00652677">
                    <w:rPr>
                      <w:b/>
                      <w:i/>
                      <w:color w:val="0070C0"/>
                      <w:sz w:val="32"/>
                      <w:szCs w:val="32"/>
                    </w:rPr>
                    <w:t>B</w:t>
                  </w:r>
                  <w:r w:rsidR="00AF21C2">
                    <w:rPr>
                      <w:b/>
                      <w:i/>
                      <w:color w:val="C00000"/>
                      <w:sz w:val="32"/>
                      <w:szCs w:val="32"/>
                    </w:rPr>
                    <w:t>i</w:t>
                  </w:r>
                  <w:r w:rsidR="00B36F89" w:rsidRPr="00652677">
                    <w:rPr>
                      <w:b/>
                      <w:i/>
                      <w:color w:val="0070C0"/>
                      <w:sz w:val="32"/>
                      <w:szCs w:val="32"/>
                    </w:rPr>
                    <w:t>H</w:t>
                  </w:r>
                  <w:proofErr w:type="spellEnd"/>
                </w:p>
                <w:p w:rsidR="00F205CD" w:rsidRDefault="00362645" w:rsidP="007E672C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7E672C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NA LOKACIJI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 w:rsidR="005C0737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CENTER ZALOG</w:t>
                  </w:r>
                  <w:r w:rsidR="00B36F89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,  </w:t>
                  </w:r>
                  <w:r w:rsidR="005C0737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</w:t>
                  </w:r>
                  <w:r w:rsidR="005C0737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proofErr w:type="spellStart"/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Agrokombinatska</w:t>
                  </w:r>
                  <w:proofErr w:type="spellEnd"/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2</w:t>
                  </w:r>
                  <w:r w:rsidR="00F205CD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5C0737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(</w:t>
                  </w:r>
                  <w:proofErr w:type="spellStart"/>
                  <w:proofErr w:type="gramStart"/>
                  <w:r w:rsidR="005C0737" w:rsidRPr="005C0737">
                    <w:rPr>
                      <w:b/>
                      <w:i/>
                      <w:color w:val="FF0000"/>
                      <w:sz w:val="32"/>
                      <w:szCs w:val="32"/>
                    </w:rPr>
                    <w:t>nad</w:t>
                  </w:r>
                  <w:proofErr w:type="spellEnd"/>
                  <w:proofErr w:type="gramEnd"/>
                  <w:r w:rsidR="005C0737" w:rsidRPr="005C0737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C0737" w:rsidRPr="005C0737">
                    <w:rPr>
                      <w:b/>
                      <w:i/>
                      <w:color w:val="FF0000"/>
                      <w:sz w:val="32"/>
                      <w:szCs w:val="32"/>
                    </w:rPr>
                    <w:t>Sparom</w:t>
                  </w:r>
                  <w:proofErr w:type="spellEnd"/>
                  <w:r w:rsidR="005C0737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)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 w:rsidR="00F205CD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 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</w:t>
                  </w:r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 w:rsidR="007E672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</w:t>
                  </w:r>
                </w:p>
                <w:p w:rsidR="007E672C" w:rsidRPr="007E672C" w:rsidRDefault="007E672C" w:rsidP="007E672C">
                  <w:pPr>
                    <w:rPr>
                      <w:b/>
                      <w:sz w:val="32"/>
                      <w:szCs w:val="32"/>
                    </w:rPr>
                  </w:pPr>
                  <w:r>
                    <w:t xml:space="preserve">                 </w:t>
                  </w:r>
                  <w:r w:rsidRPr="007E672C">
                    <w:rPr>
                      <w:b/>
                      <w:sz w:val="32"/>
                      <w:szCs w:val="32"/>
                    </w:rPr>
                    <w:t xml:space="preserve">Ljubljana </w:t>
                  </w:r>
                  <w:proofErr w:type="spellStart"/>
                  <w:r w:rsidR="00362645">
                    <w:rPr>
                      <w:b/>
                      <w:sz w:val="32"/>
                      <w:szCs w:val="32"/>
                    </w:rPr>
                    <w:t>Zalog</w:t>
                  </w:r>
                  <w:proofErr w:type="spellEnd"/>
                </w:p>
                <w:p w:rsidR="00F205CD" w:rsidRPr="00381D20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</w:t>
                  </w:r>
                  <w:proofErr w:type="spellStart"/>
                  <w:proofErr w:type="gramStart"/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so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bota</w:t>
                  </w:r>
                  <w:proofErr w:type="spellEnd"/>
                  <w:proofErr w:type="gramEnd"/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,</w:t>
                  </w:r>
                  <w:r w:rsidR="00AF21C2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="00362645">
                    <w:rPr>
                      <w:b/>
                      <w:i/>
                      <w:color w:val="FF0000"/>
                      <w:sz w:val="32"/>
                      <w:szCs w:val="32"/>
                    </w:rPr>
                    <w:t>19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. 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0</w:t>
                  </w:r>
                  <w:r w:rsidR="00B36F89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 201</w:t>
                  </w:r>
                  <w:r w:rsidR="00362645">
                    <w:rPr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, ob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1</w:t>
                  </w:r>
                  <w:r w:rsidR="00362645">
                    <w:rPr>
                      <w:b/>
                      <w:i/>
                      <w:color w:val="FF0000"/>
                      <w:sz w:val="32"/>
                      <w:szCs w:val="32"/>
                    </w:rPr>
                    <w:t>9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AF21C2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uri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5F538B" w:rsidRPr="005F538B" w:rsidRDefault="005F538B" w:rsidP="002B031A">
                  <w:pPr>
                    <w:spacing w:line="276" w:lineRule="auto"/>
                    <w:jc w:val="center"/>
                    <w:rPr>
                      <w:b/>
                      <w:i/>
                      <w:color w:val="FF6600"/>
                      <w:sz w:val="32"/>
                      <w:szCs w:val="32"/>
                    </w:rPr>
                  </w:pP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</w:p>
                <w:p w:rsidR="00DE192C" w:rsidRPr="008D775C" w:rsidRDefault="00DE192C" w:rsidP="00694E51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97017E" w:rsidRPr="004B1667" w:rsidRDefault="0097017E" w:rsidP="0075398B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30" type="#_x0000_t202" style="position:absolute;margin-left:10.8pt;margin-top:23.75pt;width:588.65pt;height:734.3pt;z-index:-251656704;mso-position-horizontal-relative:page;mso-position-vertical-relative:page" stroked="f">
            <v:textbox style="mso-next-textbox:#_x0000_s1030;mso-fit-shape-to-text:t">
              <w:txbxContent>
                <w:p w:rsidR="0097017E" w:rsidRPr="004B1667" w:rsidRDefault="00E63917" w:rsidP="004B1667">
                  <w:pPr>
                    <w:jc w:val="center"/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6629400" cy="9232900"/>
                        <wp:effectExtent l="19050" t="0" r="0" b="0"/>
                        <wp:docPr id="1" name="Slika 1" descr="Leaf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af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0" cy="923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97017E" w:rsidSect="00F913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F4" w:rsidRDefault="00AA67F4" w:rsidP="0034072D">
      <w:r>
        <w:separator/>
      </w:r>
    </w:p>
  </w:endnote>
  <w:endnote w:type="continuationSeparator" w:id="0">
    <w:p w:rsidR="00AA67F4" w:rsidRDefault="00AA67F4" w:rsidP="0034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F4" w:rsidRDefault="00AA67F4" w:rsidP="0034072D">
      <w:r>
        <w:separator/>
      </w:r>
    </w:p>
  </w:footnote>
  <w:footnote w:type="continuationSeparator" w:id="0">
    <w:p w:rsidR="00AA67F4" w:rsidRDefault="00AA67F4" w:rsidP="0034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F6B62"/>
    <w:rsid w:val="00005C22"/>
    <w:rsid w:val="00006CE7"/>
    <w:rsid w:val="00036F96"/>
    <w:rsid w:val="0004404C"/>
    <w:rsid w:val="00057A4F"/>
    <w:rsid w:val="00094185"/>
    <w:rsid w:val="000957F1"/>
    <w:rsid w:val="00095C7F"/>
    <w:rsid w:val="000B6377"/>
    <w:rsid w:val="000C3316"/>
    <w:rsid w:val="000D7E30"/>
    <w:rsid w:val="000E203A"/>
    <w:rsid w:val="000E37C2"/>
    <w:rsid w:val="0010627A"/>
    <w:rsid w:val="00111897"/>
    <w:rsid w:val="00157EBC"/>
    <w:rsid w:val="0018163A"/>
    <w:rsid w:val="00197626"/>
    <w:rsid w:val="001C1F16"/>
    <w:rsid w:val="00256B34"/>
    <w:rsid w:val="00263424"/>
    <w:rsid w:val="00274ECB"/>
    <w:rsid w:val="00277393"/>
    <w:rsid w:val="002B031A"/>
    <w:rsid w:val="003229D8"/>
    <w:rsid w:val="0034072D"/>
    <w:rsid w:val="00362645"/>
    <w:rsid w:val="0037540F"/>
    <w:rsid w:val="00380FEA"/>
    <w:rsid w:val="00381D20"/>
    <w:rsid w:val="003A58C1"/>
    <w:rsid w:val="00406CDF"/>
    <w:rsid w:val="004271CC"/>
    <w:rsid w:val="00431E64"/>
    <w:rsid w:val="00455AD7"/>
    <w:rsid w:val="00460F4A"/>
    <w:rsid w:val="00464E0B"/>
    <w:rsid w:val="0048540F"/>
    <w:rsid w:val="00493794"/>
    <w:rsid w:val="00494A39"/>
    <w:rsid w:val="004B1667"/>
    <w:rsid w:val="004D3CE9"/>
    <w:rsid w:val="00503FA7"/>
    <w:rsid w:val="00520FE8"/>
    <w:rsid w:val="00543C40"/>
    <w:rsid w:val="005452B3"/>
    <w:rsid w:val="00567EBB"/>
    <w:rsid w:val="005A68FC"/>
    <w:rsid w:val="005C0737"/>
    <w:rsid w:val="005E2D6E"/>
    <w:rsid w:val="005F538B"/>
    <w:rsid w:val="00606319"/>
    <w:rsid w:val="00652677"/>
    <w:rsid w:val="00661B3F"/>
    <w:rsid w:val="00664512"/>
    <w:rsid w:val="006910A7"/>
    <w:rsid w:val="0069310E"/>
    <w:rsid w:val="00694E51"/>
    <w:rsid w:val="006A018E"/>
    <w:rsid w:val="006F2DFA"/>
    <w:rsid w:val="00733128"/>
    <w:rsid w:val="0075398B"/>
    <w:rsid w:val="007E672C"/>
    <w:rsid w:val="008612EE"/>
    <w:rsid w:val="00867C6D"/>
    <w:rsid w:val="00875FE1"/>
    <w:rsid w:val="008A2C49"/>
    <w:rsid w:val="008D180E"/>
    <w:rsid w:val="008D775C"/>
    <w:rsid w:val="00926531"/>
    <w:rsid w:val="00960BCE"/>
    <w:rsid w:val="0097017E"/>
    <w:rsid w:val="0097602B"/>
    <w:rsid w:val="009819C0"/>
    <w:rsid w:val="009941EE"/>
    <w:rsid w:val="009D3EC5"/>
    <w:rsid w:val="009E7054"/>
    <w:rsid w:val="009E72DF"/>
    <w:rsid w:val="00A10557"/>
    <w:rsid w:val="00A63F4D"/>
    <w:rsid w:val="00AA67F4"/>
    <w:rsid w:val="00AB54E0"/>
    <w:rsid w:val="00AC4672"/>
    <w:rsid w:val="00AD1391"/>
    <w:rsid w:val="00AD3960"/>
    <w:rsid w:val="00AF21C2"/>
    <w:rsid w:val="00AF6B62"/>
    <w:rsid w:val="00B34A36"/>
    <w:rsid w:val="00B36F89"/>
    <w:rsid w:val="00B51EEA"/>
    <w:rsid w:val="00B548DA"/>
    <w:rsid w:val="00B82BF7"/>
    <w:rsid w:val="00B91742"/>
    <w:rsid w:val="00B96BBC"/>
    <w:rsid w:val="00BA2073"/>
    <w:rsid w:val="00BE53DC"/>
    <w:rsid w:val="00BF7B0E"/>
    <w:rsid w:val="00C24F03"/>
    <w:rsid w:val="00C61790"/>
    <w:rsid w:val="00CA2D9A"/>
    <w:rsid w:val="00CC05EB"/>
    <w:rsid w:val="00CE19DB"/>
    <w:rsid w:val="00D05D47"/>
    <w:rsid w:val="00D10C78"/>
    <w:rsid w:val="00D153F7"/>
    <w:rsid w:val="00D75DF1"/>
    <w:rsid w:val="00DE192C"/>
    <w:rsid w:val="00DF64C1"/>
    <w:rsid w:val="00E00029"/>
    <w:rsid w:val="00E36DA8"/>
    <w:rsid w:val="00E47756"/>
    <w:rsid w:val="00E63917"/>
    <w:rsid w:val="00E6789E"/>
    <w:rsid w:val="00E7107D"/>
    <w:rsid w:val="00E91D39"/>
    <w:rsid w:val="00E93F54"/>
    <w:rsid w:val="00EA5611"/>
    <w:rsid w:val="00EB5C35"/>
    <w:rsid w:val="00ED4C2B"/>
    <w:rsid w:val="00EE555F"/>
    <w:rsid w:val="00F03E50"/>
    <w:rsid w:val="00F048A1"/>
    <w:rsid w:val="00F205CD"/>
    <w:rsid w:val="00F44391"/>
    <w:rsid w:val="00F913F9"/>
    <w:rsid w:val="00F9291E"/>
    <w:rsid w:val="00FB7202"/>
    <w:rsid w:val="00FB7C7A"/>
    <w:rsid w:val="00FF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5398B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Naslov2">
    <w:name w:val="heading 2"/>
    <w:basedOn w:val="Navaden"/>
    <w:next w:val="Navaden"/>
    <w:link w:val="Naslov2Znak"/>
    <w:qFormat/>
    <w:rsid w:val="00197626"/>
    <w:pPr>
      <w:outlineLvl w:val="1"/>
    </w:pPr>
    <w:rPr>
      <w:b/>
      <w:sz w:val="40"/>
      <w:szCs w:val="40"/>
    </w:rPr>
  </w:style>
  <w:style w:type="paragraph" w:styleId="Naslov3">
    <w:name w:val="heading 3"/>
    <w:basedOn w:val="Navaden"/>
    <w:next w:val="Navaden"/>
    <w:link w:val="Naslov3Znak"/>
    <w:qFormat/>
    <w:rsid w:val="00197626"/>
    <w:pPr>
      <w:outlineLvl w:val="2"/>
    </w:pPr>
    <w:rPr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FB7C7A"/>
    <w:rPr>
      <w:rFonts w:ascii="Cambria" w:hAnsi="Cambria" w:cs="Times New Roman"/>
      <w:b/>
      <w:bCs/>
      <w:color w:val="704300"/>
      <w:kern w:val="32"/>
      <w:sz w:val="32"/>
      <w:szCs w:val="32"/>
      <w:lang w:val="en-US" w:eastAsia="en-US"/>
    </w:rPr>
  </w:style>
  <w:style w:type="character" w:customStyle="1" w:styleId="Naslov2Znak">
    <w:name w:val="Naslov 2 Znak"/>
    <w:link w:val="Naslov2"/>
    <w:semiHidden/>
    <w:locked/>
    <w:rsid w:val="00FB7C7A"/>
    <w:rPr>
      <w:rFonts w:ascii="Cambria" w:hAnsi="Cambria" w:cs="Times New Roman"/>
      <w:b/>
      <w:bCs/>
      <w:i/>
      <w:iCs/>
      <w:color w:val="704300"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locked/>
    <w:rsid w:val="00FB7C7A"/>
    <w:rPr>
      <w:rFonts w:ascii="Cambria" w:hAnsi="Cambria" w:cs="Times New Roman"/>
      <w:b/>
      <w:bCs/>
      <w:color w:val="704300"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D10C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B7C7A"/>
    <w:rPr>
      <w:rFonts w:cs="Times New Roman"/>
      <w:color w:val="704300"/>
      <w:sz w:val="2"/>
      <w:lang w:val="en-US" w:eastAsia="en-US"/>
    </w:rPr>
  </w:style>
  <w:style w:type="paragraph" w:customStyle="1" w:styleId="BodyText1">
    <w:name w:val="Body Text1"/>
    <w:basedOn w:val="Navaden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1"/>
    <w:rsid w:val="00431E64"/>
    <w:pPr>
      <w:spacing w:line="240" w:lineRule="auto"/>
    </w:pPr>
  </w:style>
  <w:style w:type="paragraph" w:styleId="Glava">
    <w:name w:val="header"/>
    <w:basedOn w:val="Navaden"/>
    <w:link w:val="Glav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character" w:styleId="Hiperpovezava">
    <w:name w:val="Hyperlink"/>
    <w:basedOn w:val="Privzetapisavaodstavka"/>
    <w:rsid w:val="00381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0%202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na%20BS\Application%20Data\Microsoft\Templates\Fall%20event%20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9479F1-EDFB-45C4-81EE-15D21A02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flyer.dot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BS</dc:creator>
  <cp:lastModifiedBy>Masa</cp:lastModifiedBy>
  <cp:revision>6</cp:revision>
  <cp:lastPrinted>2003-10-30T11:52:00Z</cp:lastPrinted>
  <dcterms:created xsi:type="dcterms:W3CDTF">2018-04-24T12:36:00Z</dcterms:created>
  <dcterms:modified xsi:type="dcterms:W3CDTF">2018-05-02T21:26:00Z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