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7E" w:rsidRDefault="00EC767F">
      <w:r>
        <w:rPr>
          <w:noProof/>
          <w:lang w:val="sl-SI"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3pt;margin-top:469pt;width:283pt;height:182.1pt;z-index:251657728;mso-position-horizontal-relative:page;mso-position-vertical-relative:page" filled="f" fillcolor="#fff5d6" stroked="f">
            <v:fill opacity="58327f" rotate="t"/>
            <v:textbox style="mso-next-textbox:#_x0000_s1027">
              <w:txbxContent>
                <w:p w:rsidR="00AD1391" w:rsidRPr="00AD1391" w:rsidRDefault="00B720FA" w:rsidP="000B6377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</w:t>
                  </w:r>
                  <w:r w:rsidR="00AD1391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NA LOKACIJI</w:t>
                  </w:r>
                </w:p>
                <w:p w:rsidR="0097017E" w:rsidRDefault="00AD1391" w:rsidP="000B6377">
                  <w:pPr>
                    <w:pStyle w:val="Naslov3"/>
                    <w:spacing w:line="276" w:lineRule="auto"/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</w:pP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Kulturni</w:t>
                  </w:r>
                  <w:proofErr w:type="spellEnd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dom</w:t>
                  </w:r>
                  <w:proofErr w:type="spellEnd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</w:t>
                  </w:r>
                  <w:proofErr w:type="spellStart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Prušnikova</w:t>
                  </w:r>
                  <w:proofErr w:type="spellEnd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99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      </w:t>
                  </w:r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</w:t>
                  </w:r>
                  <w:r w:rsidR="00F1562D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</w:t>
                  </w:r>
                  <w:proofErr w:type="gramStart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Ljubljana  </w:t>
                  </w:r>
                  <w:proofErr w:type="spellStart"/>
                  <w:r w:rsidR="00E00029"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>Šentvid</w:t>
                  </w:r>
                  <w:proofErr w:type="spellEnd"/>
                  <w:proofErr w:type="gramEnd"/>
                  <w:r w:rsidR="007A2BD0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             </w:t>
                  </w:r>
                  <w:r w:rsidRPr="00AD1391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</w:t>
                  </w:r>
                  <w:r w:rsidR="007A2BD0">
                    <w:rPr>
                      <w:b/>
                      <w:i/>
                      <w:color w:val="1D1B11" w:themeColor="background2" w:themeShade="1A"/>
                      <w:sz w:val="32"/>
                      <w:szCs w:val="32"/>
                    </w:rPr>
                    <w:t xml:space="preserve">  </w:t>
                  </w:r>
                  <w:proofErr w:type="spellStart"/>
                  <w:r w:rsidR="00D05D47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s</w:t>
                  </w:r>
                  <w:r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u</w:t>
                  </w:r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bota</w:t>
                  </w:r>
                  <w:proofErr w:type="spellEnd"/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, </w:t>
                  </w:r>
                  <w:r w:rsidR="00B720FA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836E2A">
                    <w:rPr>
                      <w:b/>
                      <w:i/>
                      <w:color w:val="FF0000"/>
                      <w:sz w:val="32"/>
                      <w:szCs w:val="32"/>
                    </w:rPr>
                    <w:t>5</w:t>
                  </w:r>
                  <w:r w:rsidR="00B720FA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DE192C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1</w:t>
                  </w:r>
                  <w:r w:rsidR="00E00029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0</w:t>
                  </w:r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r w:rsidR="00F03E50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201</w:t>
                  </w:r>
                  <w:r w:rsidR="00836E2A">
                    <w:rPr>
                      <w:b/>
                      <w:i/>
                      <w:color w:val="FF0000"/>
                      <w:sz w:val="32"/>
                      <w:szCs w:val="32"/>
                    </w:rPr>
                    <w:t>6</w:t>
                  </w:r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, </w:t>
                  </w:r>
                  <w:r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u</w:t>
                  </w:r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1</w:t>
                  </w:r>
                  <w:r w:rsidR="00836E2A">
                    <w:rPr>
                      <w:b/>
                      <w:i/>
                      <w:color w:val="FF0000"/>
                      <w:sz w:val="32"/>
                      <w:szCs w:val="32"/>
                    </w:rPr>
                    <w:t>8</w:t>
                  </w:r>
                  <w:r w:rsidR="00F03E50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.</w:t>
                  </w:r>
                  <w:proofErr w:type="gramEnd"/>
                  <w:r w:rsidR="00F55ED5">
                    <w:rPr>
                      <w:b/>
                      <w:i/>
                      <w:color w:val="FF0000"/>
                      <w:sz w:val="32"/>
                      <w:szCs w:val="32"/>
                    </w:rPr>
                    <w:t xml:space="preserve"> </w:t>
                  </w:r>
                  <w:r w:rsidR="00B720FA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s</w:t>
                  </w:r>
                  <w:r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at</w:t>
                  </w:r>
                  <w:r w:rsidR="0097017E" w:rsidRPr="007A2BD0">
                    <w:rPr>
                      <w:b/>
                      <w:i/>
                      <w:color w:val="FF0000"/>
                      <w:sz w:val="32"/>
                      <w:szCs w:val="32"/>
                    </w:rPr>
                    <w:t>i</w:t>
                  </w:r>
                </w:p>
                <w:p w:rsidR="00B720FA" w:rsidRPr="00B720FA" w:rsidRDefault="00B720FA" w:rsidP="00B720FA"/>
                <w:p w:rsidR="007A2BD0" w:rsidRPr="007A2BD0" w:rsidRDefault="007A2BD0" w:rsidP="007A2BD0">
                  <w:pPr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7A2BD0">
                    <w:rPr>
                      <w:b/>
                      <w:sz w:val="28"/>
                      <w:szCs w:val="28"/>
                    </w:rPr>
                    <w:t>Molimo</w:t>
                  </w:r>
                  <w:proofErr w:type="spellEnd"/>
                  <w:r w:rsidRPr="007A2BD0">
                    <w:rPr>
                      <w:b/>
                      <w:sz w:val="28"/>
                      <w:szCs w:val="28"/>
                    </w:rPr>
                    <w:t xml:space="preserve"> vas, </w:t>
                  </w:r>
                  <w:proofErr w:type="spellStart"/>
                  <w:r w:rsidRPr="007A2BD0">
                    <w:rPr>
                      <w:b/>
                      <w:sz w:val="28"/>
                      <w:szCs w:val="28"/>
                    </w:rPr>
                    <w:t>da</w:t>
                  </w:r>
                  <w:proofErr w:type="spellEnd"/>
                  <w:r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A2BD0">
                    <w:rPr>
                      <w:b/>
                      <w:sz w:val="28"/>
                      <w:szCs w:val="28"/>
                    </w:rPr>
                    <w:t>vašu</w:t>
                  </w:r>
                  <w:proofErr w:type="spellEnd"/>
                  <w:r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A2BD0">
                    <w:rPr>
                      <w:b/>
                      <w:sz w:val="28"/>
                      <w:szCs w:val="28"/>
                    </w:rPr>
                    <w:t>prisutnost</w:t>
                  </w:r>
                  <w:proofErr w:type="spellEnd"/>
                  <w:r w:rsidR="00F1562D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1562D">
                    <w:rPr>
                      <w:b/>
                      <w:sz w:val="28"/>
                      <w:szCs w:val="28"/>
                    </w:rPr>
                    <w:t>potvrdite</w:t>
                  </w:r>
                  <w:proofErr w:type="spellEnd"/>
                  <w:r w:rsidR="00B720FA"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="00B720FA" w:rsidRPr="007A2BD0">
                    <w:rPr>
                      <w:b/>
                      <w:sz w:val="28"/>
                      <w:szCs w:val="28"/>
                    </w:rPr>
                    <w:t>zbog</w:t>
                  </w:r>
                  <w:proofErr w:type="spellEnd"/>
                  <w:r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A2BD0">
                    <w:rPr>
                      <w:b/>
                      <w:sz w:val="28"/>
                      <w:szCs w:val="28"/>
                    </w:rPr>
                    <w:t>lakše</w:t>
                  </w:r>
                  <w:proofErr w:type="spellEnd"/>
                  <w:proofErr w:type="gramEnd"/>
                  <w:r w:rsidRPr="007A2BD0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A2BD0">
                    <w:rPr>
                      <w:b/>
                      <w:sz w:val="28"/>
                      <w:szCs w:val="28"/>
                    </w:rPr>
                    <w:t>organizacije</w:t>
                  </w:r>
                  <w:proofErr w:type="spellEnd"/>
                  <w:r>
                    <w:rPr>
                      <w:b/>
                      <w:szCs w:val="28"/>
                    </w:rPr>
                    <w:t xml:space="preserve"> </w:t>
                  </w:r>
                  <w:r w:rsidRPr="007A2BD0">
                    <w:rPr>
                      <w:b/>
                      <w:szCs w:val="28"/>
                    </w:rPr>
                    <w:t>Tel: 040 260 020</w:t>
                  </w:r>
                </w:p>
                <w:p w:rsidR="007A2BD0" w:rsidRPr="007A2BD0" w:rsidRDefault="007A2BD0" w:rsidP="007A2BD0">
                  <w:pPr>
                    <w:rPr>
                      <w:b/>
                      <w:szCs w:val="28"/>
                    </w:rPr>
                  </w:pPr>
                </w:p>
                <w:p w:rsidR="0097017E" w:rsidRPr="007A2BD0" w:rsidRDefault="0097017E" w:rsidP="00AF6B62">
                  <w:pPr>
                    <w:rPr>
                      <w:b/>
                      <w:szCs w:val="28"/>
                    </w:rPr>
                  </w:pPr>
                </w:p>
                <w:p w:rsidR="007A2BD0" w:rsidRPr="007A2BD0" w:rsidRDefault="00F1562D" w:rsidP="00AF6B6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7A2BD0" w:rsidRPr="007A2BD0">
                    <w:rPr>
                      <w:b/>
                      <w:sz w:val="28"/>
                      <w:szCs w:val="28"/>
                    </w:rPr>
                    <w:t>e-mail</w:t>
                  </w:r>
                  <w:proofErr w:type="gramEnd"/>
                  <w:r w:rsidR="007A2BD0" w:rsidRPr="007A2BD0">
                    <w:rPr>
                      <w:b/>
                      <w:sz w:val="28"/>
                      <w:szCs w:val="28"/>
                    </w:rPr>
                    <w:t xml:space="preserve">-: </w:t>
                  </w:r>
                  <w:r w:rsidR="007A2BD0" w:rsidRPr="006017F0">
                    <w:rPr>
                      <w:b/>
                      <w:i/>
                      <w:sz w:val="28"/>
                      <w:szCs w:val="28"/>
                    </w:rPr>
                    <w:t>kudsevdah.slo@gmail.com</w:t>
                  </w:r>
                </w:p>
                <w:p w:rsidR="007A2BD0" w:rsidRDefault="007A2BD0"/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9" type="#_x0000_t202" style="position:absolute;margin-left:54pt;margin-top:303pt;width:479.9pt;height:151pt;z-index:251656704;mso-position-horizontal-relative:page;mso-position-vertical-relative:page" filled="f" fillcolor="#fff5d6" stroked="f">
            <v:fill opacity="58327f" rotate="t"/>
            <v:textbox style="mso-next-textbox:#_x0000_s1029">
              <w:txbxContent>
                <w:p w:rsidR="0097017E" w:rsidRPr="0004404C" w:rsidRDefault="00D91B93" w:rsidP="0075398B">
                  <w:pPr>
                    <w:pStyle w:val="Naslov1"/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</w:pPr>
                  <w:r>
                    <w:rPr>
                      <w:sz w:val="96"/>
                      <w:szCs w:val="96"/>
                      <w:lang w:val="sr-Latn-CS"/>
                    </w:rPr>
                    <w:t xml:space="preserve">      </w:t>
                  </w:r>
                  <w:r w:rsidR="00836E2A">
                    <w:rPr>
                      <w:i/>
                      <w:color w:val="FF0000"/>
                      <w:sz w:val="56"/>
                      <w:szCs w:val="56"/>
                      <w:lang w:val="sr-Latn-CS"/>
                    </w:rPr>
                    <w:t>9</w:t>
                  </w:r>
                  <w:r w:rsidR="008D42EA" w:rsidRPr="008D42EA">
                    <w:rPr>
                      <w:i/>
                      <w:color w:val="FF0000"/>
                      <w:sz w:val="56"/>
                      <w:szCs w:val="56"/>
                      <w:lang w:val="sr-Latn-CS"/>
                    </w:rPr>
                    <w:t>.</w:t>
                  </w:r>
                  <w:r w:rsidR="0004404C" w:rsidRPr="0004404C"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  <w:t>VEČE  SEVDAHA  I  SEVDALINKI</w:t>
                  </w:r>
                  <w:r w:rsidR="002B031A" w:rsidRPr="0004404C">
                    <w:rPr>
                      <w:i/>
                      <w:color w:val="17365D" w:themeColor="text2" w:themeShade="BF"/>
                      <w:sz w:val="56"/>
                      <w:szCs w:val="96"/>
                      <w:lang w:val="sr-Latn-CS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6" type="#_x0000_t202" style="position:absolute;margin-left:234pt;margin-top:121pt;width:272.75pt;height:452.7pt;z-index:251655680;mso-position-horizontal-relative:page;mso-position-vertical-relative:page" filled="f" fillcolor="#fff5d6" stroked="f">
            <v:fill opacity="58327f" rotate="t"/>
            <v:textbox style="mso-next-textbox:#_x0000_s1026">
              <w:txbxContent>
                <w:p w:rsidR="0097017E" w:rsidRPr="0004404C" w:rsidRDefault="0004404C" w:rsidP="00E81D51">
                  <w:pPr>
                    <w:spacing w:line="276" w:lineRule="auto"/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</w:pPr>
                  <w:r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>POZIVNICA</w:t>
                  </w:r>
                  <w:r w:rsidR="0097017E" w:rsidRPr="0004404C">
                    <w:rPr>
                      <w:b/>
                      <w:i/>
                      <w:color w:val="17365D" w:themeColor="text2" w:themeShade="BF"/>
                      <w:sz w:val="72"/>
                      <w:szCs w:val="56"/>
                    </w:rPr>
                    <w:t xml:space="preserve"> </w:t>
                  </w: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333333"/>
                      <w:sz w:val="28"/>
                      <w:szCs w:val="28"/>
                    </w:rPr>
                  </w:pPr>
                </w:p>
                <w:p w:rsidR="002B031A" w:rsidRPr="00B720FA" w:rsidRDefault="0004404C" w:rsidP="00E81D51">
                  <w:pPr>
                    <w:spacing w:line="276" w:lineRule="auto"/>
                    <w:rPr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B720FA">
                    <w:rPr>
                      <w:b/>
                      <w:i/>
                      <w:color w:val="C00000"/>
                      <w:sz w:val="28"/>
                      <w:szCs w:val="28"/>
                    </w:rPr>
                    <w:t>DRAGI PRIJATELJI,</w:t>
                  </w:r>
                </w:p>
                <w:p w:rsidR="0004404C" w:rsidRPr="00B720FA" w:rsidRDefault="0004404C" w:rsidP="00E81D51">
                  <w:pPr>
                    <w:spacing w:line="276" w:lineRule="auto"/>
                    <w:rPr>
                      <w:b/>
                      <w:i/>
                      <w:color w:val="C00000"/>
                      <w:sz w:val="28"/>
                      <w:szCs w:val="28"/>
                    </w:rPr>
                  </w:pPr>
                  <w:r w:rsidRPr="00B720FA">
                    <w:rPr>
                      <w:b/>
                      <w:i/>
                      <w:color w:val="C00000"/>
                      <w:sz w:val="28"/>
                      <w:szCs w:val="28"/>
                    </w:rPr>
                    <w:t>VE</w:t>
                  </w:r>
                  <w:r w:rsidR="00E81D51">
                    <w:rPr>
                      <w:b/>
                      <w:i/>
                      <w:color w:val="C00000"/>
                      <w:sz w:val="28"/>
                      <w:szCs w:val="28"/>
                    </w:rPr>
                    <w:t>LIKA NAM JE ČAST I ZADOVOLJSTVO</w:t>
                  </w:r>
                  <w:r w:rsidR="00BC23E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E81D51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DA VAS MOŽEMO </w:t>
                  </w:r>
                  <w:proofErr w:type="gramStart"/>
                  <w:r w:rsidR="00E81D51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POZVATI </w:t>
                  </w:r>
                  <w:r w:rsidR="00BC23ED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E81D51">
                    <w:rPr>
                      <w:b/>
                      <w:i/>
                      <w:color w:val="C00000"/>
                      <w:sz w:val="28"/>
                      <w:szCs w:val="28"/>
                    </w:rPr>
                    <w:t>DA</w:t>
                  </w:r>
                  <w:proofErr w:type="gramEnd"/>
                  <w:r w:rsidR="00E81D51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SVOJIM </w:t>
                  </w:r>
                  <w:r w:rsidRPr="00B720FA">
                    <w:rPr>
                      <w:b/>
                      <w:i/>
                      <w:color w:val="C00000"/>
                      <w:sz w:val="28"/>
                      <w:szCs w:val="28"/>
                    </w:rPr>
                    <w:t>PRISUSTVO</w:t>
                  </w:r>
                  <w:r w:rsidR="00F71C6F">
                    <w:rPr>
                      <w:b/>
                      <w:i/>
                      <w:color w:val="C00000"/>
                      <w:sz w:val="28"/>
                      <w:szCs w:val="28"/>
                    </w:rPr>
                    <w:t>M UVELIČATE NAŠ VEĆ</w:t>
                  </w:r>
                  <w:r w:rsidR="00E81D51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F55ED5">
                    <w:rPr>
                      <w:b/>
                      <w:i/>
                      <w:color w:val="C00000"/>
                      <w:sz w:val="28"/>
                      <w:szCs w:val="28"/>
                    </w:rPr>
                    <w:t>DEVETI</w:t>
                  </w:r>
                  <w:r w:rsidR="00CB093F" w:rsidRPr="00B720FA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F55ED5">
                    <w:rPr>
                      <w:b/>
                      <w:i/>
                      <w:color w:val="C00000"/>
                      <w:sz w:val="28"/>
                      <w:szCs w:val="28"/>
                    </w:rPr>
                    <w:t xml:space="preserve"> GODIŠNJI KONCERT</w:t>
                  </w:r>
                  <w:r w:rsidRPr="00B720FA">
                    <w:rPr>
                      <w:b/>
                      <w:i/>
                      <w:color w:val="C00000"/>
                      <w:sz w:val="28"/>
                      <w:szCs w:val="28"/>
                    </w:rPr>
                    <w:t>, KOJEG SMO POIMENOVALI</w:t>
                  </w: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Default="0004404C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</w:p>
                <w:p w:rsidR="0004404C" w:rsidRPr="0004404C" w:rsidRDefault="00F71C6F" w:rsidP="0004404C">
                  <w:pPr>
                    <w:spacing w:line="276" w:lineRule="auto"/>
                    <w:jc w:val="center"/>
                    <w:rPr>
                      <w:b/>
                      <w:i/>
                      <w:color w:val="C00000"/>
                      <w:sz w:val="32"/>
                      <w:szCs w:val="32"/>
                    </w:rPr>
                  </w:pPr>
                  <w:proofErr w:type="gramStart"/>
                  <w:r>
                    <w:rPr>
                      <w:b/>
                      <w:i/>
                      <w:color w:val="C00000"/>
                      <w:sz w:val="32"/>
                      <w:szCs w:val="32"/>
                    </w:rPr>
                    <w:t>PREDSTAVIT ĆE NAM SE IZVODJAČ</w:t>
                  </w:r>
                  <w:r w:rsidR="0004404C">
                    <w:rPr>
                      <w:b/>
                      <w:i/>
                      <w:color w:val="C00000"/>
                      <w:sz w:val="32"/>
                      <w:szCs w:val="32"/>
                    </w:rPr>
                    <w:t xml:space="preserve">I SEVDALINKI IZ </w:t>
                  </w:r>
                  <w:proofErr w:type="spellStart"/>
                  <w:r w:rsidR="0004404C">
                    <w:rPr>
                      <w:b/>
                      <w:i/>
                      <w:color w:val="C00000"/>
                      <w:sz w:val="32"/>
                      <w:szCs w:val="32"/>
                    </w:rPr>
                    <w:t>BiH</w:t>
                  </w:r>
                  <w:proofErr w:type="spellEnd"/>
                  <w:r w:rsidR="0004404C">
                    <w:rPr>
                      <w:b/>
                      <w:i/>
                      <w:color w:val="C00000"/>
                      <w:sz w:val="32"/>
                      <w:szCs w:val="32"/>
                    </w:rPr>
                    <w:t>, AUSTRIJE, HRVATSKE, SLOVENIJE TE ČLANOVI NAŠEG DRUŠTVA.</w:t>
                  </w:r>
                  <w:proofErr w:type="gramEnd"/>
                </w:p>
                <w:p w:rsidR="005F538B" w:rsidRPr="005F538B" w:rsidRDefault="005F538B" w:rsidP="002B031A">
                  <w:pPr>
                    <w:spacing w:line="276" w:lineRule="auto"/>
                    <w:jc w:val="center"/>
                    <w:rPr>
                      <w:b/>
                      <w:i/>
                      <w:color w:val="FF6600"/>
                      <w:sz w:val="32"/>
                      <w:szCs w:val="32"/>
                    </w:rPr>
                  </w:pPr>
                </w:p>
                <w:p w:rsidR="0097017E" w:rsidRPr="002B031A" w:rsidRDefault="0097017E" w:rsidP="00694E51">
                  <w:pPr>
                    <w:spacing w:line="276" w:lineRule="auto"/>
                    <w:jc w:val="center"/>
                    <w:rPr>
                      <w:b/>
                      <w:i/>
                      <w:color w:val="008000"/>
                      <w:sz w:val="32"/>
                      <w:szCs w:val="32"/>
                    </w:rPr>
                  </w:pPr>
                </w:p>
                <w:p w:rsidR="00DE192C" w:rsidRPr="008D775C" w:rsidRDefault="00DE192C" w:rsidP="00694E51">
                  <w:pPr>
                    <w:spacing w:line="276" w:lineRule="auto"/>
                    <w:jc w:val="center"/>
                    <w:rPr>
                      <w:sz w:val="32"/>
                      <w:szCs w:val="32"/>
                    </w:rPr>
                  </w:pPr>
                </w:p>
                <w:p w:rsidR="0097017E" w:rsidRPr="004B1667" w:rsidRDefault="0097017E" w:rsidP="0075398B">
                  <w:pPr>
                    <w:pStyle w:val="BodyText1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28" type="#_x0000_t202" style="position:absolute;margin-left:206pt;margin-top:651.1pt;width:259pt;height:88.9pt;z-index:251658752;mso-position-horizontal-relative:page;mso-position-vertical-relative:page" filled="f" fillcolor="#fff5d6" stroked="f">
            <v:fill opacity="58327f" rotate="t"/>
            <v:textbox style="mso-next-textbox:#_x0000_s1028">
              <w:txbxContent>
                <w:p w:rsidR="0097017E" w:rsidRPr="00AD1391" w:rsidRDefault="007A2BD0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002060"/>
                      <w:lang w:val="sr-Latn-CS"/>
                    </w:rPr>
                    <w:t xml:space="preserve">   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 xml:space="preserve">  </w:t>
                  </w:r>
                  <w:r w:rsidR="0097017E" w:rsidRPr="00AD1391">
                    <w:rPr>
                      <w:i/>
                      <w:color w:val="002060"/>
                      <w:lang w:val="sr-Latn-CS"/>
                    </w:rPr>
                    <w:t>O</w:t>
                  </w:r>
                  <w:r w:rsidR="00AD1391">
                    <w:rPr>
                      <w:i/>
                      <w:color w:val="002060"/>
                      <w:lang w:val="sr-Latn-CS"/>
                    </w:rPr>
                    <w:t>rganizator: KUD Sevdah Ljubljana</w:t>
                  </w:r>
                  <w:r w:rsidR="00AD1391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 w:rsidR="0034072D">
                    <w:rPr>
                      <w:i/>
                      <w:color w:val="FF6600"/>
                      <w:lang w:val="sr-Latn-CS"/>
                    </w:rPr>
                    <w:t xml:space="preserve"> </w:t>
                  </w:r>
                  <w:r>
                    <w:rPr>
                      <w:i/>
                      <w:color w:val="FF6600"/>
                      <w:lang w:val="sr-Latn-CS"/>
                    </w:rPr>
                    <w:t xml:space="preserve">   </w:t>
                  </w:r>
                  <w:r w:rsidR="0097017E" w:rsidRPr="00AD1391">
                    <w:rPr>
                      <w:i/>
                      <w:color w:val="1D1B11" w:themeColor="background2" w:themeShade="1A"/>
                      <w:lang w:val="sr-Latn-CS"/>
                    </w:rPr>
                    <w:t>Pokr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>ovitelj</w:t>
                  </w:r>
                  <w:r w:rsidR="00D05D47" w:rsidRPr="00AD1391">
                    <w:rPr>
                      <w:i/>
                      <w:color w:val="1D1B11" w:themeColor="background2" w:themeShade="1A"/>
                      <w:lang w:val="sr-Latn-CS"/>
                    </w:rPr>
                    <w:t>a</w:t>
                  </w:r>
                  <w:r w:rsidR="002B031A" w:rsidRPr="00AD1391">
                    <w:rPr>
                      <w:i/>
                      <w:color w:val="1D1B11" w:themeColor="background2" w:themeShade="1A"/>
                      <w:lang w:val="sr-Latn-CS"/>
                    </w:rPr>
                    <w:t xml:space="preserve">: JSKD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,TAXI INTERTOURS Lj.</w:t>
                  </w:r>
                </w:p>
                <w:p w:rsidR="00AD1391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  <w:r>
                    <w:rPr>
                      <w:i/>
                      <w:color w:val="1D1B11" w:themeColor="background2" w:themeShade="1A"/>
                      <w:lang w:val="sr-Latn-CS"/>
                    </w:rPr>
                    <w:t xml:space="preserve">    </w:t>
                  </w:r>
                  <w:r w:rsidR="00AD1391" w:rsidRPr="00AD1391">
                    <w:rPr>
                      <w:i/>
                      <w:color w:val="1D1B11" w:themeColor="background2" w:themeShade="1A"/>
                      <w:lang w:val="sr-Latn-CS"/>
                    </w:rPr>
                    <w:t>MOL Četrtna skupnost Šentvid</w:t>
                  </w:r>
                </w:p>
                <w:p w:rsidR="0034072D" w:rsidRDefault="0034072D" w:rsidP="00431E64">
                  <w:pPr>
                    <w:pStyle w:val="sponsoredby"/>
                    <w:rPr>
                      <w:i/>
                      <w:color w:val="1D1B11" w:themeColor="background2" w:themeShade="1A"/>
                      <w:lang w:val="sr-Latn-CS"/>
                    </w:rPr>
                  </w:pPr>
                </w:p>
                <w:p w:rsidR="0034072D" w:rsidRPr="0034072D" w:rsidRDefault="0034072D" w:rsidP="00431E64">
                  <w:pPr>
                    <w:pStyle w:val="sponsoredby"/>
                    <w:rPr>
                      <w:i/>
                      <w:color w:val="C00000"/>
                      <w:lang w:val="sr-Latn-CS"/>
                    </w:rPr>
                  </w:pPr>
                  <w:r w:rsidRPr="0034072D">
                    <w:rPr>
                      <w:i/>
                      <w:color w:val="C00000"/>
                      <w:lang w:val="sr-Latn-CS"/>
                    </w:rPr>
                    <w:t>Predsednik, KUD-a SEVDAH Mujo PERENDA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lang w:val="sl-SI" w:eastAsia="sl-SI"/>
        </w:rPr>
        <w:pict>
          <v:shape id="_x0000_s1030" type="#_x0000_t202" style="position:absolute;margin-left:10.8pt;margin-top:23.75pt;width:588.65pt;height:734.3pt;z-index:-251656704;mso-position-horizontal-relative:page;mso-position-vertical-relative:page" stroked="f">
            <v:textbox style="mso-next-textbox:#_x0000_s1030;mso-fit-shape-to-text:t">
              <w:txbxContent>
                <w:p w:rsidR="0097017E" w:rsidRPr="004B1667" w:rsidRDefault="00E63917" w:rsidP="004B1667">
                  <w:pPr>
                    <w:jc w:val="center"/>
                  </w:pPr>
                  <w:r>
                    <w:rPr>
                      <w:noProof/>
                      <w:lang w:val="sl-SI" w:eastAsia="sl-SI"/>
                    </w:rPr>
                    <w:drawing>
                      <wp:inline distT="0" distB="0" distL="0" distR="0">
                        <wp:extent cx="6629400" cy="9232900"/>
                        <wp:effectExtent l="19050" t="0" r="0" b="0"/>
                        <wp:docPr id="1" name="Slika 1" descr="Leaf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eaf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29400" cy="923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sectPr w:rsidR="0097017E" w:rsidSect="00F913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C6A" w:rsidRDefault="00661C6A" w:rsidP="0034072D">
      <w:r>
        <w:separator/>
      </w:r>
    </w:p>
  </w:endnote>
  <w:endnote w:type="continuationSeparator" w:id="0">
    <w:p w:rsidR="00661C6A" w:rsidRDefault="00661C6A" w:rsidP="00340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C6A" w:rsidRDefault="00661C6A" w:rsidP="0034072D">
      <w:r>
        <w:separator/>
      </w:r>
    </w:p>
  </w:footnote>
  <w:footnote w:type="continuationSeparator" w:id="0">
    <w:p w:rsidR="00661C6A" w:rsidRDefault="00661C6A" w:rsidP="003407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AF6B62"/>
    <w:rsid w:val="00005C22"/>
    <w:rsid w:val="00016D01"/>
    <w:rsid w:val="00036F96"/>
    <w:rsid w:val="0004404C"/>
    <w:rsid w:val="000957F1"/>
    <w:rsid w:val="000A6838"/>
    <w:rsid w:val="000B6377"/>
    <w:rsid w:val="000E37C2"/>
    <w:rsid w:val="0010627A"/>
    <w:rsid w:val="001310CF"/>
    <w:rsid w:val="00157EBC"/>
    <w:rsid w:val="00197626"/>
    <w:rsid w:val="001A5C72"/>
    <w:rsid w:val="001C1F16"/>
    <w:rsid w:val="001F0085"/>
    <w:rsid w:val="001F20C7"/>
    <w:rsid w:val="00247135"/>
    <w:rsid w:val="00277393"/>
    <w:rsid w:val="002A7412"/>
    <w:rsid w:val="002B031A"/>
    <w:rsid w:val="00301C90"/>
    <w:rsid w:val="003229D8"/>
    <w:rsid w:val="0034072D"/>
    <w:rsid w:val="003A58C1"/>
    <w:rsid w:val="004003D7"/>
    <w:rsid w:val="00406CDF"/>
    <w:rsid w:val="00412EAA"/>
    <w:rsid w:val="00431E64"/>
    <w:rsid w:val="00456312"/>
    <w:rsid w:val="00460F4A"/>
    <w:rsid w:val="004B1667"/>
    <w:rsid w:val="00531CA4"/>
    <w:rsid w:val="0056192A"/>
    <w:rsid w:val="005A68FC"/>
    <w:rsid w:val="005F538B"/>
    <w:rsid w:val="006017F0"/>
    <w:rsid w:val="00606319"/>
    <w:rsid w:val="00661C6A"/>
    <w:rsid w:val="00681BBB"/>
    <w:rsid w:val="00694E51"/>
    <w:rsid w:val="006C04E8"/>
    <w:rsid w:val="006C3268"/>
    <w:rsid w:val="006F2DFA"/>
    <w:rsid w:val="0075398B"/>
    <w:rsid w:val="007A2BD0"/>
    <w:rsid w:val="007B0082"/>
    <w:rsid w:val="00821927"/>
    <w:rsid w:val="00836E2A"/>
    <w:rsid w:val="008612EE"/>
    <w:rsid w:val="00867C6D"/>
    <w:rsid w:val="008A2C49"/>
    <w:rsid w:val="008D42EA"/>
    <w:rsid w:val="008D775C"/>
    <w:rsid w:val="00926531"/>
    <w:rsid w:val="0096557C"/>
    <w:rsid w:val="0097017E"/>
    <w:rsid w:val="009819C0"/>
    <w:rsid w:val="009D3EC5"/>
    <w:rsid w:val="009E72DF"/>
    <w:rsid w:val="00A239D2"/>
    <w:rsid w:val="00A63F4D"/>
    <w:rsid w:val="00AB54E0"/>
    <w:rsid w:val="00AC4672"/>
    <w:rsid w:val="00AD1391"/>
    <w:rsid w:val="00AD3960"/>
    <w:rsid w:val="00AF6B62"/>
    <w:rsid w:val="00B034F6"/>
    <w:rsid w:val="00B51EEA"/>
    <w:rsid w:val="00B548DA"/>
    <w:rsid w:val="00B66A24"/>
    <w:rsid w:val="00B720FA"/>
    <w:rsid w:val="00B96BBC"/>
    <w:rsid w:val="00B978AF"/>
    <w:rsid w:val="00BA2073"/>
    <w:rsid w:val="00BC23ED"/>
    <w:rsid w:val="00BE17BA"/>
    <w:rsid w:val="00BE53DC"/>
    <w:rsid w:val="00C16193"/>
    <w:rsid w:val="00C24F03"/>
    <w:rsid w:val="00C61790"/>
    <w:rsid w:val="00C6797F"/>
    <w:rsid w:val="00CA2D9A"/>
    <w:rsid w:val="00CA3628"/>
    <w:rsid w:val="00CB093F"/>
    <w:rsid w:val="00D05D47"/>
    <w:rsid w:val="00D10C78"/>
    <w:rsid w:val="00D91B93"/>
    <w:rsid w:val="00DE192C"/>
    <w:rsid w:val="00DF517B"/>
    <w:rsid w:val="00DF64C1"/>
    <w:rsid w:val="00E00029"/>
    <w:rsid w:val="00E36DA8"/>
    <w:rsid w:val="00E47756"/>
    <w:rsid w:val="00E63917"/>
    <w:rsid w:val="00E6789E"/>
    <w:rsid w:val="00E81D51"/>
    <w:rsid w:val="00E93F54"/>
    <w:rsid w:val="00EB5C35"/>
    <w:rsid w:val="00EC767F"/>
    <w:rsid w:val="00F03E50"/>
    <w:rsid w:val="00F1562D"/>
    <w:rsid w:val="00F16392"/>
    <w:rsid w:val="00F44391"/>
    <w:rsid w:val="00F55ED5"/>
    <w:rsid w:val="00F71C6F"/>
    <w:rsid w:val="00F913F9"/>
    <w:rsid w:val="00F9291E"/>
    <w:rsid w:val="00FB7202"/>
    <w:rsid w:val="00FB7C7A"/>
    <w:rsid w:val="00FC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5398B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E36DA8"/>
    <w:pPr>
      <w:spacing w:before="240"/>
      <w:outlineLvl w:val="0"/>
    </w:pPr>
    <w:rPr>
      <w:b/>
      <w:spacing w:val="-60"/>
      <w:sz w:val="120"/>
      <w:szCs w:val="120"/>
    </w:rPr>
  </w:style>
  <w:style w:type="paragraph" w:styleId="Naslov2">
    <w:name w:val="heading 2"/>
    <w:basedOn w:val="Navaden"/>
    <w:next w:val="Navaden"/>
    <w:link w:val="Naslov2Znak"/>
    <w:qFormat/>
    <w:rsid w:val="00197626"/>
    <w:pPr>
      <w:outlineLvl w:val="1"/>
    </w:pPr>
    <w:rPr>
      <w:b/>
      <w:sz w:val="40"/>
      <w:szCs w:val="40"/>
    </w:rPr>
  </w:style>
  <w:style w:type="paragraph" w:styleId="Naslov3">
    <w:name w:val="heading 3"/>
    <w:basedOn w:val="Navaden"/>
    <w:next w:val="Navaden"/>
    <w:link w:val="Naslov3Znak"/>
    <w:qFormat/>
    <w:rsid w:val="00197626"/>
    <w:pPr>
      <w:outlineLvl w:val="2"/>
    </w:pPr>
    <w:rPr>
      <w:sz w:val="40"/>
      <w:szCs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FB7C7A"/>
    <w:rPr>
      <w:rFonts w:ascii="Cambria" w:hAnsi="Cambria" w:cs="Times New Roman"/>
      <w:b/>
      <w:bCs/>
      <w:color w:val="704300"/>
      <w:kern w:val="32"/>
      <w:sz w:val="32"/>
      <w:szCs w:val="32"/>
      <w:lang w:val="en-US" w:eastAsia="en-US"/>
    </w:rPr>
  </w:style>
  <w:style w:type="character" w:customStyle="1" w:styleId="Naslov2Znak">
    <w:name w:val="Naslov 2 Znak"/>
    <w:link w:val="Naslov2"/>
    <w:semiHidden/>
    <w:locked/>
    <w:rsid w:val="00FB7C7A"/>
    <w:rPr>
      <w:rFonts w:ascii="Cambria" w:hAnsi="Cambria" w:cs="Times New Roman"/>
      <w:b/>
      <w:bCs/>
      <w:i/>
      <w:iCs/>
      <w:color w:val="704300"/>
      <w:sz w:val="28"/>
      <w:szCs w:val="28"/>
      <w:lang w:val="en-US" w:eastAsia="en-US"/>
    </w:rPr>
  </w:style>
  <w:style w:type="character" w:customStyle="1" w:styleId="Naslov3Znak">
    <w:name w:val="Naslov 3 Znak"/>
    <w:link w:val="Naslov3"/>
    <w:semiHidden/>
    <w:locked/>
    <w:rsid w:val="00FB7C7A"/>
    <w:rPr>
      <w:rFonts w:ascii="Cambria" w:hAnsi="Cambria" w:cs="Times New Roman"/>
      <w:b/>
      <w:bCs/>
      <w:color w:val="704300"/>
      <w:sz w:val="26"/>
      <w:szCs w:val="26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D10C7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FB7C7A"/>
    <w:rPr>
      <w:rFonts w:cs="Times New Roman"/>
      <w:color w:val="704300"/>
      <w:sz w:val="2"/>
      <w:lang w:val="en-US" w:eastAsia="en-US"/>
    </w:rPr>
  </w:style>
  <w:style w:type="paragraph" w:customStyle="1" w:styleId="BodyText1">
    <w:name w:val="Body Text1"/>
    <w:basedOn w:val="Navaden"/>
    <w:rsid w:val="00431E64"/>
    <w:pPr>
      <w:spacing w:line="360" w:lineRule="auto"/>
    </w:pPr>
    <w:rPr>
      <w:b/>
    </w:rPr>
  </w:style>
  <w:style w:type="paragraph" w:customStyle="1" w:styleId="sponsoredby">
    <w:name w:val="sponsored by"/>
    <w:basedOn w:val="BodyText1"/>
    <w:rsid w:val="00431E64"/>
    <w:pPr>
      <w:spacing w:line="240" w:lineRule="auto"/>
    </w:pPr>
  </w:style>
  <w:style w:type="paragraph" w:styleId="Glava">
    <w:name w:val="header"/>
    <w:basedOn w:val="Navaden"/>
    <w:link w:val="Glav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3407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2D"/>
    <w:rPr>
      <w:rFonts w:ascii="Trebuchet MS" w:hAnsi="Trebuchet MS"/>
      <w:color w:val="7043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na%20BS\Application%20Data\Microsoft\Templates\Fall%20event%20flyer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C4943F-0230-4BB1-88E5-F921D169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event flyer.dot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BS</dc:creator>
  <cp:lastModifiedBy>Masa</cp:lastModifiedBy>
  <cp:revision>6</cp:revision>
  <cp:lastPrinted>2003-10-30T11:52:00Z</cp:lastPrinted>
  <dcterms:created xsi:type="dcterms:W3CDTF">2016-10-06T08:49:00Z</dcterms:created>
  <dcterms:modified xsi:type="dcterms:W3CDTF">2016-10-07T21:01:00Z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TC010219621033</vt:lpwstr>
  </property>
</Properties>
</file>